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4F26">
              <w:rPr>
                <w:rFonts w:ascii="Arial" w:hAnsi="Arial" w:cs="Arial"/>
                <w:b/>
                <w:sz w:val="28"/>
                <w:szCs w:val="28"/>
              </w:rPr>
              <w:t>Uitbreiding, vraag: geef 2 redenen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en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also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ook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 xml:space="preserve">but </w:t>
            </w: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also</w:t>
            </w:r>
            <w:proofErr w:type="spellEnd"/>
          </w:p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4F26">
              <w:rPr>
                <w:rFonts w:ascii="Arial" w:hAnsi="Arial" w:cs="Arial"/>
                <w:sz w:val="28"/>
                <w:szCs w:val="28"/>
                <w:lang w:val="en-US"/>
              </w:rPr>
              <w:t>(He likes reading, but also sports.</w:t>
            </w:r>
            <w:r w:rsidR="004A41A4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Maar ook (let op, geen tegenstelling. Bijv. Hij houdt van lezen, maar ook van sport.)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4F26" w:rsidRPr="005E4F26" w:rsidTr="000A1F1C"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4F26">
              <w:rPr>
                <w:rFonts w:ascii="Arial" w:hAnsi="Arial" w:cs="Arial"/>
                <w:b/>
                <w:sz w:val="28"/>
                <w:szCs w:val="28"/>
              </w:rPr>
              <w:t>Tegenstelling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but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maar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although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hoewel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 xml:space="preserve">even </w:t>
            </w: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though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zelfs hoewel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instead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in plaats daarvan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yet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toch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however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toch, desalniettemin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nevertheless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desalniettemin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E4F26" w:rsidRPr="005E4F26" w:rsidTr="000A1F1C"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4F26">
              <w:rPr>
                <w:rFonts w:ascii="Arial" w:hAnsi="Arial" w:cs="Arial"/>
                <w:b/>
                <w:sz w:val="28"/>
                <w:szCs w:val="28"/>
              </w:rPr>
              <w:t>Reden, oorzaak. Vraag: waarom?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because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omdat</w:t>
            </w:r>
          </w:p>
        </w:tc>
      </w:tr>
      <w:tr w:rsidR="005E4F26" w:rsidRPr="005E4F26" w:rsidTr="000A1F1C"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since</w:t>
            </w:r>
            <w:proofErr w:type="spellEnd"/>
          </w:p>
        </w:tc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omdat</w:t>
            </w:r>
          </w:p>
        </w:tc>
      </w:tr>
      <w:tr w:rsidR="005E4F26" w:rsidRPr="005E4F26" w:rsidTr="000A1F1C"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as</w:t>
            </w:r>
          </w:p>
        </w:tc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omdat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so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dus, daarom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that’s</w:t>
            </w:r>
            <w:proofErr w:type="spellEnd"/>
            <w:r w:rsidRPr="005E4F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why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dat is waarom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4F26">
              <w:rPr>
                <w:rFonts w:ascii="Arial" w:hAnsi="Arial" w:cs="Arial"/>
                <w:b/>
                <w:sz w:val="28"/>
                <w:szCs w:val="28"/>
              </w:rPr>
              <w:t>Tijd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today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vandaag, vandaag de dag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now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 xml:space="preserve">nu 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4F26" w:rsidRPr="005E4F26" w:rsidTr="000A1F1C"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5E4F26" w:rsidRPr="005E4F26" w:rsidRDefault="005E4F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4F26">
              <w:rPr>
                <w:rFonts w:ascii="Arial" w:hAnsi="Arial" w:cs="Arial"/>
                <w:b/>
                <w:sz w:val="28"/>
                <w:szCs w:val="28"/>
              </w:rPr>
              <w:t>Andere belangrijke signaalwoorden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if</w:t>
            </w:r>
            <w:proofErr w:type="spellEnd"/>
          </w:p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4F26">
              <w:rPr>
                <w:rFonts w:ascii="Arial" w:hAnsi="Arial" w:cs="Arial"/>
                <w:sz w:val="28"/>
                <w:szCs w:val="28"/>
                <w:lang w:val="en-US"/>
              </w:rPr>
              <w:t>if</w:t>
            </w:r>
            <w:r w:rsidR="004A41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5E4F26">
              <w:rPr>
                <w:rFonts w:ascii="Arial" w:hAnsi="Arial" w:cs="Arial"/>
                <w:sz w:val="28"/>
                <w:szCs w:val="28"/>
                <w:lang w:val="en-US"/>
              </w:rPr>
              <w:t>it rains, we will stay at home</w:t>
            </w:r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als, voorwaarde</w:t>
            </w:r>
          </w:p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Als het regent, blijven we thuis</w:t>
            </w:r>
          </w:p>
        </w:tc>
      </w:tr>
      <w:tr w:rsidR="000A1F1C" w:rsidRPr="005E4F26" w:rsidTr="000A1F1C"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for</w:t>
            </w:r>
            <w:proofErr w:type="spellEnd"/>
            <w:r w:rsidRPr="005E4F2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4F26">
              <w:rPr>
                <w:rFonts w:ascii="Arial" w:hAnsi="Arial" w:cs="Arial"/>
                <w:sz w:val="28"/>
                <w:szCs w:val="28"/>
              </w:rPr>
              <w:t>example</w:t>
            </w:r>
            <w:proofErr w:type="spellEnd"/>
          </w:p>
        </w:tc>
        <w:tc>
          <w:tcPr>
            <w:tcW w:w="4508" w:type="dxa"/>
          </w:tcPr>
          <w:p w:rsidR="000A1F1C" w:rsidRPr="005E4F26" w:rsidRDefault="000A1F1C">
            <w:pPr>
              <w:rPr>
                <w:rFonts w:ascii="Arial" w:hAnsi="Arial" w:cs="Arial"/>
                <w:sz w:val="28"/>
                <w:szCs w:val="28"/>
              </w:rPr>
            </w:pPr>
            <w:r w:rsidRPr="005E4F26">
              <w:rPr>
                <w:rFonts w:ascii="Arial" w:hAnsi="Arial" w:cs="Arial"/>
                <w:sz w:val="28"/>
                <w:szCs w:val="28"/>
              </w:rPr>
              <w:t>bijvoorbeeld</w:t>
            </w:r>
          </w:p>
        </w:tc>
      </w:tr>
    </w:tbl>
    <w:p w:rsidR="009F0A69" w:rsidRPr="000A1F1C" w:rsidRDefault="00965742">
      <w:pPr>
        <w:rPr>
          <w:rFonts w:ascii="Arial" w:hAnsi="Arial" w:cs="Arial"/>
        </w:rPr>
      </w:pPr>
    </w:p>
    <w:sectPr w:rsidR="009F0A69" w:rsidRPr="000A1F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1C" w:rsidRDefault="000A1F1C" w:rsidP="000A1F1C">
      <w:pPr>
        <w:spacing w:after="0" w:line="240" w:lineRule="auto"/>
      </w:pPr>
      <w:r>
        <w:separator/>
      </w:r>
    </w:p>
  </w:endnote>
  <w:endnote w:type="continuationSeparator" w:id="0">
    <w:p w:rsidR="000A1F1C" w:rsidRDefault="000A1F1C" w:rsidP="000A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1C" w:rsidRDefault="000A1F1C" w:rsidP="000A1F1C">
      <w:pPr>
        <w:spacing w:after="0" w:line="240" w:lineRule="auto"/>
      </w:pPr>
      <w:r>
        <w:separator/>
      </w:r>
    </w:p>
  </w:footnote>
  <w:footnote w:type="continuationSeparator" w:id="0">
    <w:p w:rsidR="000A1F1C" w:rsidRDefault="000A1F1C" w:rsidP="000A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1C" w:rsidRPr="000A1F1C" w:rsidRDefault="000A1F1C" w:rsidP="000A1F1C">
    <w:pPr>
      <w:pStyle w:val="Koptekst"/>
      <w:jc w:val="center"/>
      <w:rPr>
        <w:rFonts w:ascii="Arial" w:hAnsi="Arial" w:cs="Arial"/>
        <w:b/>
        <w:sz w:val="28"/>
      </w:rPr>
    </w:pPr>
    <w:r w:rsidRPr="000A1F1C">
      <w:rPr>
        <w:rFonts w:ascii="Arial" w:hAnsi="Arial" w:cs="Arial"/>
        <w:b/>
        <w:sz w:val="28"/>
      </w:rPr>
      <w:t>Signaalwoordenlijst Engels</w:t>
    </w:r>
    <w:r w:rsidR="005E4F26">
      <w:rPr>
        <w:rFonts w:ascii="Arial" w:hAnsi="Arial" w:cs="Arial"/>
        <w:b/>
        <w:sz w:val="28"/>
      </w:rPr>
      <w:t xml:space="preserve"> – T2/3/4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1C"/>
    <w:rsid w:val="000A1F1C"/>
    <w:rsid w:val="004A41A4"/>
    <w:rsid w:val="005E4F26"/>
    <w:rsid w:val="00603B61"/>
    <w:rsid w:val="0076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C5E1-7978-49E1-8F18-2B4EB2B9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A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F1C"/>
  </w:style>
  <w:style w:type="paragraph" w:styleId="Voettekst">
    <w:name w:val="footer"/>
    <w:basedOn w:val="Standaard"/>
    <w:link w:val="VoettekstChar"/>
    <w:uiPriority w:val="99"/>
    <w:unhideWhenUsed/>
    <w:rsid w:val="000A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F1C"/>
  </w:style>
  <w:style w:type="paragraph" w:styleId="Ballontekst">
    <w:name w:val="Balloon Text"/>
    <w:basedOn w:val="Standaard"/>
    <w:link w:val="BallontekstChar"/>
    <w:uiPriority w:val="99"/>
    <w:semiHidden/>
    <w:unhideWhenUsed/>
    <w:rsid w:val="004A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600324FD.dotm</Template>
  <TotalTime>45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Beest, Patty van</dc:creator>
  <cp:keywords/>
  <dc:description/>
  <cp:lastModifiedBy>Beest, Patty van</cp:lastModifiedBy>
  <cp:revision>2</cp:revision>
  <cp:lastPrinted>2015-06-30T08:26:00Z</cp:lastPrinted>
  <dcterms:created xsi:type="dcterms:W3CDTF">2015-06-30T08:02:00Z</dcterms:created>
  <dcterms:modified xsi:type="dcterms:W3CDTF">2015-06-30T08:47:00Z</dcterms:modified>
</cp:coreProperties>
</file>